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7361"/>
      </w:tblGrid>
      <w:tr w:rsidR="00450FBC" w:rsidRPr="009F4F27" w14:paraId="557047B8" w14:textId="77777777" w:rsidTr="00C15F28">
        <w:trPr>
          <w:trHeight w:val="397"/>
        </w:trPr>
        <w:tc>
          <w:tcPr>
            <w:tcW w:w="1701" w:type="dxa"/>
            <w:gridSpan w:val="2"/>
            <w:vAlign w:val="center"/>
          </w:tcPr>
          <w:p w14:paraId="4BD78D5E" w14:textId="77777777" w:rsidR="00450FBC" w:rsidRPr="009F4F27" w:rsidRDefault="00450FBC" w:rsidP="00C15F28">
            <w:pPr>
              <w:rPr>
                <w:sz w:val="24"/>
                <w:szCs w:val="24"/>
              </w:rPr>
            </w:pPr>
            <w:r w:rsidRPr="009F4F27">
              <w:rPr>
                <w:sz w:val="24"/>
                <w:szCs w:val="24"/>
              </w:rPr>
              <w:t>Zahlungszweck:</w:t>
            </w:r>
          </w:p>
        </w:tc>
        <w:tc>
          <w:tcPr>
            <w:tcW w:w="7361" w:type="dxa"/>
            <w:tcBorders>
              <w:bottom w:val="single" w:sz="4" w:space="0" w:color="auto"/>
            </w:tcBorders>
            <w:vAlign w:val="center"/>
          </w:tcPr>
          <w:p w14:paraId="27572697" w14:textId="48314ADF" w:rsidR="00450FBC" w:rsidRPr="009F4F27" w:rsidRDefault="00450FBC" w:rsidP="00C15F28">
            <w:pPr>
              <w:rPr>
                <w:sz w:val="24"/>
                <w:szCs w:val="24"/>
              </w:rPr>
            </w:pPr>
          </w:p>
        </w:tc>
      </w:tr>
      <w:tr w:rsidR="00450FBC" w:rsidRPr="009F4F27" w14:paraId="51FFA471" w14:textId="77777777" w:rsidTr="00C15F28">
        <w:trPr>
          <w:trHeight w:val="397"/>
        </w:trPr>
        <w:tc>
          <w:tcPr>
            <w:tcW w:w="1701" w:type="dxa"/>
            <w:gridSpan w:val="2"/>
            <w:vAlign w:val="center"/>
          </w:tcPr>
          <w:p w14:paraId="4F7C4804" w14:textId="77777777" w:rsidR="00450FBC" w:rsidRPr="009F4F27" w:rsidRDefault="00450FBC" w:rsidP="00C15F28">
            <w:pPr>
              <w:rPr>
                <w:sz w:val="24"/>
                <w:szCs w:val="24"/>
              </w:rPr>
            </w:pPr>
            <w:r w:rsidRPr="009F4F27">
              <w:rPr>
                <w:sz w:val="24"/>
                <w:szCs w:val="24"/>
              </w:rPr>
              <w:t>Datum: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3AA0D" w14:textId="0CBCF7E6" w:rsidR="00450FBC" w:rsidRPr="009F4F27" w:rsidRDefault="00450FBC" w:rsidP="00C15F28">
            <w:pPr>
              <w:rPr>
                <w:sz w:val="24"/>
                <w:szCs w:val="24"/>
              </w:rPr>
            </w:pPr>
          </w:p>
        </w:tc>
      </w:tr>
      <w:tr w:rsidR="00450FBC" w:rsidRPr="009F4F27" w14:paraId="098D6984" w14:textId="77777777" w:rsidTr="00C15F28"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754564C" w14:textId="77777777" w:rsidR="00450FBC" w:rsidRPr="009F4F27" w:rsidRDefault="00450FBC">
            <w:pPr>
              <w:rPr>
                <w:sz w:val="24"/>
                <w:szCs w:val="24"/>
              </w:rPr>
            </w:pP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</w:tcPr>
          <w:p w14:paraId="597F73E1" w14:textId="7D94E2E5" w:rsidR="00450FBC" w:rsidRPr="009F4F27" w:rsidRDefault="00450FBC">
            <w:pPr>
              <w:rPr>
                <w:sz w:val="24"/>
                <w:szCs w:val="24"/>
              </w:rPr>
            </w:pPr>
          </w:p>
        </w:tc>
      </w:tr>
      <w:tr w:rsidR="00450FBC" w:rsidRPr="009F4F27" w14:paraId="04C9D85F" w14:textId="77777777" w:rsidTr="00897911">
        <w:trPr>
          <w:trHeight w:val="3507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9920" w14:textId="762B9195" w:rsidR="00450FBC" w:rsidRDefault="00450FBC">
            <w:pPr>
              <w:rPr>
                <w:sz w:val="24"/>
                <w:szCs w:val="24"/>
              </w:rPr>
            </w:pPr>
            <w:r w:rsidRPr="009F4F27">
              <w:rPr>
                <w:sz w:val="24"/>
                <w:szCs w:val="24"/>
              </w:rPr>
              <w:t>Beleg(e):</w:t>
            </w:r>
          </w:p>
          <w:p w14:paraId="11159A37" w14:textId="487EFA69" w:rsidR="00B01390" w:rsidRPr="00BE4C7C" w:rsidRDefault="00B01390" w:rsidP="00BE4C7C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6"/>
                <w:szCs w:val="26"/>
                <w:lang w:val="de-DE"/>
              </w:rPr>
            </w:pPr>
          </w:p>
        </w:tc>
      </w:tr>
      <w:tr w:rsidR="00C15F28" w:rsidRPr="009F4F27" w14:paraId="61DB4CEB" w14:textId="77777777" w:rsidTr="00C15F28">
        <w:trPr>
          <w:trHeight w:val="300"/>
        </w:trPr>
        <w:tc>
          <w:tcPr>
            <w:tcW w:w="9062" w:type="dxa"/>
            <w:gridSpan w:val="3"/>
            <w:tcBorders>
              <w:top w:val="single" w:sz="4" w:space="0" w:color="auto"/>
            </w:tcBorders>
          </w:tcPr>
          <w:p w14:paraId="4E7E6451" w14:textId="77777777" w:rsidR="00C15F28" w:rsidRPr="009F4F27" w:rsidRDefault="00C15F28">
            <w:pPr>
              <w:rPr>
                <w:sz w:val="24"/>
                <w:szCs w:val="24"/>
              </w:rPr>
            </w:pPr>
          </w:p>
        </w:tc>
      </w:tr>
      <w:tr w:rsidR="00450FBC" w:rsidRPr="009F4F27" w14:paraId="02B4C62C" w14:textId="77777777" w:rsidTr="00C15F28">
        <w:trPr>
          <w:trHeight w:val="397"/>
        </w:trPr>
        <w:tc>
          <w:tcPr>
            <w:tcW w:w="993" w:type="dxa"/>
            <w:vAlign w:val="center"/>
          </w:tcPr>
          <w:p w14:paraId="3522B6E0" w14:textId="77777777" w:rsidR="00450FBC" w:rsidRPr="009F4F27" w:rsidRDefault="00450FBC" w:rsidP="00C15F28">
            <w:pPr>
              <w:rPr>
                <w:sz w:val="24"/>
                <w:szCs w:val="24"/>
              </w:rPr>
            </w:pPr>
            <w:r w:rsidRPr="009F4F27">
              <w:rPr>
                <w:sz w:val="24"/>
                <w:szCs w:val="24"/>
              </w:rPr>
              <w:t>Betrag:</w:t>
            </w:r>
          </w:p>
        </w:tc>
        <w:tc>
          <w:tcPr>
            <w:tcW w:w="8069" w:type="dxa"/>
            <w:gridSpan w:val="2"/>
            <w:tcBorders>
              <w:bottom w:val="single" w:sz="4" w:space="0" w:color="auto"/>
            </w:tcBorders>
            <w:vAlign w:val="center"/>
          </w:tcPr>
          <w:p w14:paraId="0FCE919C" w14:textId="79DBE0F6" w:rsidR="00450FBC" w:rsidRPr="009F4F27" w:rsidRDefault="00450FBC" w:rsidP="00C15F28">
            <w:pPr>
              <w:rPr>
                <w:sz w:val="24"/>
                <w:szCs w:val="24"/>
              </w:rPr>
            </w:pPr>
          </w:p>
        </w:tc>
      </w:tr>
      <w:tr w:rsidR="00450FBC" w:rsidRPr="009F4F27" w14:paraId="71E5C601" w14:textId="77777777" w:rsidTr="00C15F28">
        <w:trPr>
          <w:trHeight w:val="397"/>
        </w:trPr>
        <w:tc>
          <w:tcPr>
            <w:tcW w:w="993" w:type="dxa"/>
            <w:vAlign w:val="center"/>
          </w:tcPr>
          <w:p w14:paraId="6C2337CF" w14:textId="77777777" w:rsidR="00450FBC" w:rsidRPr="009F4F27" w:rsidRDefault="00450FBC" w:rsidP="00C15F28">
            <w:pPr>
              <w:rPr>
                <w:sz w:val="24"/>
                <w:szCs w:val="24"/>
              </w:rPr>
            </w:pPr>
            <w:r w:rsidRPr="009F4F27">
              <w:rPr>
                <w:sz w:val="24"/>
                <w:szCs w:val="24"/>
              </w:rPr>
              <w:t>Name:</w:t>
            </w:r>
          </w:p>
        </w:tc>
        <w:tc>
          <w:tcPr>
            <w:tcW w:w="80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F864" w14:textId="6E602798" w:rsidR="00450FBC" w:rsidRPr="009F4F27" w:rsidRDefault="00450FBC" w:rsidP="00C15F28">
            <w:pPr>
              <w:rPr>
                <w:sz w:val="24"/>
                <w:szCs w:val="24"/>
              </w:rPr>
            </w:pPr>
          </w:p>
        </w:tc>
      </w:tr>
      <w:tr w:rsidR="00450FBC" w:rsidRPr="009F4F27" w14:paraId="1B6B4D80" w14:textId="77777777" w:rsidTr="00C15F28">
        <w:trPr>
          <w:trHeight w:val="397"/>
        </w:trPr>
        <w:tc>
          <w:tcPr>
            <w:tcW w:w="993" w:type="dxa"/>
            <w:vAlign w:val="center"/>
          </w:tcPr>
          <w:p w14:paraId="16E9FE9D" w14:textId="77777777" w:rsidR="00450FBC" w:rsidRPr="009F4F27" w:rsidRDefault="00450FBC" w:rsidP="00C15F28">
            <w:pPr>
              <w:rPr>
                <w:sz w:val="24"/>
                <w:szCs w:val="24"/>
              </w:rPr>
            </w:pPr>
            <w:r w:rsidRPr="009F4F27">
              <w:rPr>
                <w:sz w:val="24"/>
                <w:szCs w:val="24"/>
              </w:rPr>
              <w:t>IBAN:</w:t>
            </w:r>
          </w:p>
        </w:tc>
        <w:tc>
          <w:tcPr>
            <w:tcW w:w="80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99664" w14:textId="5E0B30E8" w:rsidR="00450FBC" w:rsidRPr="009F4F27" w:rsidRDefault="00450FBC" w:rsidP="00C15F28">
            <w:pPr>
              <w:rPr>
                <w:sz w:val="24"/>
                <w:szCs w:val="24"/>
              </w:rPr>
            </w:pPr>
          </w:p>
        </w:tc>
      </w:tr>
    </w:tbl>
    <w:p w14:paraId="7E88F2CD" w14:textId="77777777" w:rsidR="00450FBC" w:rsidRPr="00C15F28" w:rsidRDefault="00450FBC" w:rsidP="009F4F27">
      <w:pPr>
        <w:spacing w:after="0"/>
        <w:rPr>
          <w:sz w:val="2"/>
          <w:szCs w:val="2"/>
        </w:rPr>
      </w:pPr>
    </w:p>
    <w:sectPr w:rsidR="00450FBC" w:rsidRPr="00C15F28" w:rsidSect="00E02ECA">
      <w:headerReference w:type="default" r:id="rId7"/>
      <w:pgSz w:w="11906" w:h="16838"/>
      <w:pgMar w:top="1417" w:right="1417" w:bottom="1134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7BCF4" w14:textId="77777777" w:rsidR="00571277" w:rsidRDefault="00571277" w:rsidP="00691411">
      <w:pPr>
        <w:spacing w:after="0" w:line="240" w:lineRule="auto"/>
      </w:pPr>
      <w:r>
        <w:separator/>
      </w:r>
    </w:p>
  </w:endnote>
  <w:endnote w:type="continuationSeparator" w:id="0">
    <w:p w14:paraId="5CCD0315" w14:textId="77777777" w:rsidR="00571277" w:rsidRDefault="00571277" w:rsidP="0069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7F9C8" w14:textId="77777777" w:rsidR="00571277" w:rsidRDefault="00571277" w:rsidP="00691411">
      <w:pPr>
        <w:spacing w:after="0" w:line="240" w:lineRule="auto"/>
      </w:pPr>
      <w:r>
        <w:separator/>
      </w:r>
    </w:p>
  </w:footnote>
  <w:footnote w:type="continuationSeparator" w:id="0">
    <w:p w14:paraId="53B1E0DF" w14:textId="77777777" w:rsidR="00571277" w:rsidRDefault="00571277" w:rsidP="00691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835BE" w14:textId="77777777" w:rsidR="00691411" w:rsidRDefault="00691411">
    <w:pPr>
      <w:pStyle w:val="Kopf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B267DF9" wp14:editId="6EBBAB58">
              <wp:simplePos x="0" y="0"/>
              <wp:positionH relativeFrom="column">
                <wp:posOffset>-42545</wp:posOffset>
              </wp:positionH>
              <wp:positionV relativeFrom="paragraph">
                <wp:posOffset>-40640</wp:posOffset>
              </wp:positionV>
              <wp:extent cx="3057525" cy="635629"/>
              <wp:effectExtent l="0" t="0" r="28575" b="1270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57525" cy="635629"/>
                        <a:chOff x="0" y="0"/>
                        <a:chExt cx="3057525" cy="635629"/>
                      </a:xfrm>
                    </wpg:grpSpPr>
                    <pic:pic xmlns:pic="http://schemas.openxmlformats.org/drawingml/2006/picture">
                      <pic:nvPicPr>
                        <pic:cNvPr id="1" name="Grafik 1" descr="C:\Users\thrue\Downloads\LOGO_TVW.gi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" y="0"/>
                          <a:ext cx="298069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Rechteck 2"/>
                      <wps:cNvSpPr/>
                      <wps:spPr>
                        <a:xfrm>
                          <a:off x="0" y="495300"/>
                          <a:ext cx="697117" cy="1403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hteck 4"/>
                      <wps:cNvSpPr/>
                      <wps:spPr>
                        <a:xfrm>
                          <a:off x="2228850" y="495300"/>
                          <a:ext cx="828675" cy="13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D90E97" id="Gruppieren 5" o:spid="_x0000_s1026" style="position:absolute;margin-left:-3.35pt;margin-top:-3.2pt;width:240.75pt;height:50.05pt;z-index:251661312" coordsize="30575,6356" o:gfxdata="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7" type="#_x0000_t75" style="position:absolute;left:381;width:29806;height:61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">
                <v:imagedata r:id="rId2" o:title="LOGO_TVW"/>
              </v:shape>
              <v:rect id="Rechteck 2" o:spid="_x0000_s1028" style="position:absolute;top:4953;width:6971;height:14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" fillcolor="white [3212]" strokecolor="white [3212]" strokeweight="1pt"/>
              <v:rect id="Rechteck 4" o:spid="_x0000_s1029" style="position:absolute;left:22288;top:4953;width:8287;height:13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" fillcolor="white [3212]" strokecolor="white [3212]" strokeweight="1pt"/>
            </v:group>
          </w:pict>
        </mc:Fallback>
      </mc:AlternateContent>
    </w:r>
  </w:p>
  <w:p w14:paraId="0D0279A4" w14:textId="77777777" w:rsidR="00691411" w:rsidRDefault="00691411">
    <w:pPr>
      <w:pStyle w:val="Kopfzeile"/>
      <w:pBdr>
        <w:bottom w:val="single" w:sz="12" w:space="1" w:color="auto"/>
      </w:pBdr>
      <w:rPr>
        <w:sz w:val="40"/>
        <w:szCs w:val="40"/>
      </w:rPr>
    </w:pPr>
    <w:r>
      <w:tab/>
    </w:r>
    <w:r>
      <w:tab/>
    </w:r>
    <w:r w:rsidRPr="00691411">
      <w:rPr>
        <w:sz w:val="40"/>
        <w:szCs w:val="40"/>
      </w:rPr>
      <w:t>Spesenformular</w:t>
    </w:r>
  </w:p>
  <w:p w14:paraId="33014439" w14:textId="77777777" w:rsidR="00691411" w:rsidRPr="00691411" w:rsidRDefault="00691411">
    <w:pPr>
      <w:pStyle w:val="Kopfzeile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3D"/>
    <w:rsid w:val="00084EFB"/>
    <w:rsid w:val="001310E9"/>
    <w:rsid w:val="001D7E70"/>
    <w:rsid w:val="0027779C"/>
    <w:rsid w:val="003267AE"/>
    <w:rsid w:val="0034780A"/>
    <w:rsid w:val="003D6634"/>
    <w:rsid w:val="00415D78"/>
    <w:rsid w:val="00450FBC"/>
    <w:rsid w:val="004630DB"/>
    <w:rsid w:val="004C5102"/>
    <w:rsid w:val="004D49BB"/>
    <w:rsid w:val="004D69E0"/>
    <w:rsid w:val="00500D19"/>
    <w:rsid w:val="00571277"/>
    <w:rsid w:val="0058423C"/>
    <w:rsid w:val="005A0186"/>
    <w:rsid w:val="00657F30"/>
    <w:rsid w:val="00691411"/>
    <w:rsid w:val="007674D6"/>
    <w:rsid w:val="007F513D"/>
    <w:rsid w:val="0082441F"/>
    <w:rsid w:val="00843F1A"/>
    <w:rsid w:val="00876F9E"/>
    <w:rsid w:val="00897911"/>
    <w:rsid w:val="008D6807"/>
    <w:rsid w:val="00975954"/>
    <w:rsid w:val="00982139"/>
    <w:rsid w:val="009B27F8"/>
    <w:rsid w:val="009F4F27"/>
    <w:rsid w:val="00A00E0B"/>
    <w:rsid w:val="00A261EE"/>
    <w:rsid w:val="00AD74E0"/>
    <w:rsid w:val="00B01390"/>
    <w:rsid w:val="00BD7DB8"/>
    <w:rsid w:val="00BE4C7C"/>
    <w:rsid w:val="00C15F28"/>
    <w:rsid w:val="00CC406F"/>
    <w:rsid w:val="00D55430"/>
    <w:rsid w:val="00E02ECA"/>
    <w:rsid w:val="00E95D6A"/>
    <w:rsid w:val="00EF3ABE"/>
    <w:rsid w:val="00F5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D91685"/>
  <w15:chartTrackingRefBased/>
  <w15:docId w15:val="{0080E5A5-C15E-2641-B4D5-C92CB051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1411"/>
  </w:style>
  <w:style w:type="paragraph" w:styleId="Fuzeile">
    <w:name w:val="footer"/>
    <w:basedOn w:val="Standard"/>
    <w:link w:val="FuzeileZchn"/>
    <w:uiPriority w:val="99"/>
    <w:unhideWhenUsed/>
    <w:rsid w:val="0069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14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E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E0B"/>
    <w:rPr>
      <w:rFonts w:ascii="Times New Roman" w:hAnsi="Times New Roman" w:cs="Times New Roman"/>
      <w:sz w:val="18"/>
      <w:szCs w:val="18"/>
    </w:rPr>
  </w:style>
  <w:style w:type="table" w:styleId="Tabellenraster">
    <w:name w:val="Table Grid"/>
    <w:basedOn w:val="NormaleTabelle"/>
    <w:uiPriority w:val="39"/>
    <w:rsid w:val="00450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elinabrunner/Downloads/Spesenformular_TVW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42B5D-AEA4-4DCB-8DE0-47E97FEC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Spesenformular_TVW.dotx</Template>
  <TotalTime>0</TotalTime>
  <Pages>1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Celeroton AG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Brunner</dc:creator>
  <cp:keywords/>
  <dc:description/>
  <cp:lastModifiedBy>Selina Brunner</cp:lastModifiedBy>
  <cp:revision>3</cp:revision>
  <cp:lastPrinted>2019-02-21T10:39:00Z</cp:lastPrinted>
  <dcterms:created xsi:type="dcterms:W3CDTF">2024-11-18T15:24:00Z</dcterms:created>
  <dcterms:modified xsi:type="dcterms:W3CDTF">2024-11-18T15:24:00Z</dcterms:modified>
</cp:coreProperties>
</file>